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14B6" w14:textId="77777777" w:rsidR="0062445E" w:rsidRDefault="0062445E" w:rsidP="00C445D5">
      <w:pPr>
        <w:spacing w:after="0"/>
        <w:rPr>
          <w:rFonts w:ascii="DM Sans" w:hAnsi="DM Sans"/>
          <w:b/>
          <w:bCs/>
          <w:sz w:val="32"/>
          <w:szCs w:val="32"/>
        </w:rPr>
      </w:pPr>
    </w:p>
    <w:p w14:paraId="1AEE5546" w14:textId="77777777" w:rsidR="00187B9A" w:rsidRPr="0062445E" w:rsidRDefault="00C445D5" w:rsidP="00C445D5">
      <w:pPr>
        <w:spacing w:after="0"/>
        <w:rPr>
          <w:rFonts w:ascii="DM Sans" w:hAnsi="DM Sans"/>
          <w:b/>
          <w:bCs/>
          <w:sz w:val="32"/>
          <w:szCs w:val="32"/>
        </w:rPr>
      </w:pPr>
      <w:r w:rsidRPr="0062445E">
        <w:rPr>
          <w:rFonts w:ascii="DM Sans" w:hAnsi="DM Sans"/>
          <w:b/>
          <w:bCs/>
          <w:sz w:val="32"/>
          <w:szCs w:val="32"/>
        </w:rPr>
        <w:t>Project proposal</w:t>
      </w:r>
      <w:r w:rsidR="0062445E" w:rsidRPr="0062445E">
        <w:rPr>
          <w:rFonts w:ascii="DM Sans" w:hAnsi="DM Sans"/>
          <w:b/>
          <w:bCs/>
          <w:sz w:val="32"/>
          <w:szCs w:val="32"/>
        </w:rPr>
        <w:t xml:space="preserve"> form</w:t>
      </w:r>
    </w:p>
    <w:p w14:paraId="444A1906" w14:textId="1C8257D7" w:rsidR="00C445D5" w:rsidRPr="00187B9A" w:rsidRDefault="00187B9A" w:rsidP="00C445D5">
      <w:pPr>
        <w:spacing w:after="0"/>
        <w:rPr>
          <w:rFonts w:ascii="DM Sans" w:hAnsi="DM Sans"/>
          <w:b/>
          <w:bCs/>
          <w:sz w:val="28"/>
          <w:szCs w:val="28"/>
        </w:rPr>
      </w:pPr>
      <w:r>
        <w:rPr>
          <w:rFonts w:ascii="DM Sans" w:hAnsi="DM Sans"/>
          <w:b/>
          <w:bCs/>
          <w:sz w:val="28"/>
          <w:szCs w:val="28"/>
        </w:rPr>
        <w:t>D</w:t>
      </w:r>
      <w:r w:rsidR="00C445D5" w:rsidRPr="00187B9A">
        <w:rPr>
          <w:rFonts w:ascii="DM Sans" w:hAnsi="DM Sans"/>
          <w:b/>
          <w:bCs/>
          <w:sz w:val="28"/>
          <w:szCs w:val="28"/>
        </w:rPr>
        <w:t>egree project in biostatistics and data science</w:t>
      </w:r>
    </w:p>
    <w:p w14:paraId="69AED6AA" w14:textId="77777777" w:rsidR="00C445D5" w:rsidRPr="00C445D5" w:rsidRDefault="00C445D5" w:rsidP="00C445D5">
      <w:pPr>
        <w:spacing w:after="0"/>
        <w:rPr>
          <w:rFonts w:ascii="DM Sans" w:hAnsi="DM Sans"/>
        </w:rPr>
      </w:pPr>
    </w:p>
    <w:p w14:paraId="736E2FA4" w14:textId="77777777" w:rsidR="00C445D5" w:rsidRPr="00A579D3" w:rsidRDefault="00C445D5" w:rsidP="00C445D5">
      <w:pPr>
        <w:spacing w:after="0"/>
        <w:rPr>
          <w:rFonts w:ascii="DM Sans" w:hAnsi="DM Sans"/>
          <w:b/>
          <w:bCs/>
        </w:rPr>
      </w:pPr>
      <w:r w:rsidRPr="00A579D3">
        <w:rPr>
          <w:rFonts w:ascii="DM Sans" w:hAnsi="DM Sans"/>
          <w:b/>
          <w:bCs/>
        </w:rPr>
        <w:t xml:space="preserve">Student </w:t>
      </w:r>
    </w:p>
    <w:p w14:paraId="65269864" w14:textId="77777777" w:rsidR="00C45AC6" w:rsidRP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 w:rsidRPr="00C445D5">
        <w:rPr>
          <w:rFonts w:ascii="DM Sans" w:hAnsi="DM Sans"/>
        </w:rPr>
        <w:t>Name: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829955191"/>
          <w:placeholder>
            <w:docPart w:val="FE2852A49C904D45944999A48D6B82A0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14B1313D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 w:rsidRPr="00C445D5">
        <w:rPr>
          <w:rFonts w:ascii="DM Sans" w:hAnsi="DM Sans"/>
        </w:rPr>
        <w:t>E-mail address:</w:t>
      </w:r>
      <w:r w:rsidR="000C4F6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-117073602"/>
          <w:placeholder>
            <w:docPart w:val="59757F52DB164338B8FEB5664067CB6D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6CBA9CC4" w14:textId="77777777" w:rsidR="00C445D5" w:rsidRDefault="00C445D5" w:rsidP="00C445D5">
      <w:pPr>
        <w:spacing w:after="0"/>
        <w:rPr>
          <w:rFonts w:ascii="DM Sans" w:hAnsi="DM Sans"/>
        </w:rPr>
      </w:pPr>
    </w:p>
    <w:p w14:paraId="4E1D0077" w14:textId="77777777" w:rsidR="00C445D5" w:rsidRPr="00A579D3" w:rsidRDefault="00C445D5" w:rsidP="00C445D5">
      <w:pPr>
        <w:spacing w:after="0"/>
        <w:rPr>
          <w:rFonts w:ascii="DM Sans" w:hAnsi="DM Sans"/>
          <w:b/>
          <w:bCs/>
        </w:rPr>
      </w:pPr>
      <w:r w:rsidRPr="00A579D3">
        <w:rPr>
          <w:rFonts w:ascii="DM Sans" w:hAnsi="DM Sans"/>
          <w:b/>
          <w:bCs/>
        </w:rPr>
        <w:t>Main supervisor</w:t>
      </w:r>
    </w:p>
    <w:p w14:paraId="49A7B969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Name: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-1914614605"/>
          <w:placeholder>
            <w:docPart w:val="8B37A2863F84466FB6C9516C51B8AEBA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4280C55D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Affiliation: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373515482"/>
          <w:placeholder>
            <w:docPart w:val="4D602FE800824899BD183EBE09675545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612060EB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E-mail address: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-1592698635"/>
          <w:placeholder>
            <w:docPart w:val="6D4F549799F645A58C1F495A42FD4279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3232F2EF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 xml:space="preserve">Telephone: </w:t>
      </w:r>
      <w:sdt>
        <w:sdtPr>
          <w:rPr>
            <w:rFonts w:ascii="DM Sans" w:hAnsi="DM Sans"/>
          </w:rPr>
          <w:id w:val="-1770464756"/>
          <w:placeholder>
            <w:docPart w:val="C117706AC9D243FDB1355EE17644FC52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679E9350" w14:textId="77777777" w:rsidR="00C445D5" w:rsidRDefault="00C445D5" w:rsidP="00C445D5">
      <w:pPr>
        <w:spacing w:after="0"/>
        <w:rPr>
          <w:rFonts w:ascii="DM Sans" w:hAnsi="DM Sans"/>
        </w:rPr>
      </w:pPr>
    </w:p>
    <w:p w14:paraId="498651C2" w14:textId="77777777" w:rsidR="00C445D5" w:rsidRPr="00A579D3" w:rsidRDefault="00C445D5" w:rsidP="00C445D5">
      <w:pPr>
        <w:spacing w:after="0"/>
        <w:rPr>
          <w:rFonts w:ascii="DM Sans" w:hAnsi="DM Sans"/>
          <w:b/>
          <w:bCs/>
        </w:rPr>
      </w:pPr>
      <w:r w:rsidRPr="00A579D3">
        <w:rPr>
          <w:rFonts w:ascii="DM Sans" w:hAnsi="DM Sans"/>
          <w:b/>
          <w:bCs/>
        </w:rPr>
        <w:t>Practical supervisor (if applicable)</w:t>
      </w:r>
    </w:p>
    <w:p w14:paraId="40FB5652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Name: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652795270"/>
          <w:placeholder>
            <w:docPart w:val="D6A496A6B8F44BAA910875F9B51FC90C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052B4F46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Affiliation: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-607117700"/>
          <w:placeholder>
            <w:docPart w:val="1A6A1C04834A4580BDA5CEA80BE202D9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698CEED8" w14:textId="77777777" w:rsidR="00C445D5" w:rsidRDefault="00C445D5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r>
        <w:rPr>
          <w:rFonts w:ascii="DM Sans" w:hAnsi="DM Sans"/>
        </w:rPr>
        <w:t>E-mail address:</w:t>
      </w:r>
      <w:r w:rsidR="00A579D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1663039056"/>
          <w:placeholder>
            <w:docPart w:val="F0B7D9005ABE4CCEA0E119C66ACE2710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5EB3BA12" w14:textId="77777777" w:rsidR="00C445D5" w:rsidRDefault="00C445D5" w:rsidP="00C445D5">
      <w:pPr>
        <w:spacing w:after="0"/>
        <w:rPr>
          <w:rFonts w:ascii="DM Sans" w:hAnsi="DM Sans"/>
        </w:rPr>
      </w:pPr>
    </w:p>
    <w:p w14:paraId="2FF62A11" w14:textId="77777777" w:rsidR="000C4F63" w:rsidRPr="000C4F63" w:rsidRDefault="00C445D5" w:rsidP="00C445D5">
      <w:pPr>
        <w:spacing w:after="0"/>
        <w:rPr>
          <w:rFonts w:ascii="DM Sans" w:hAnsi="DM Sans"/>
          <w:b/>
          <w:bCs/>
        </w:rPr>
      </w:pPr>
      <w:r w:rsidRPr="000C4F63">
        <w:rPr>
          <w:rFonts w:ascii="DM Sans" w:hAnsi="DM Sans"/>
          <w:b/>
          <w:bCs/>
        </w:rPr>
        <w:t>Title of the project:</w:t>
      </w:r>
      <w:r w:rsidR="00A579D3" w:rsidRPr="000C4F63">
        <w:rPr>
          <w:rFonts w:ascii="DM Sans" w:hAnsi="DM Sans"/>
          <w:b/>
          <w:bCs/>
        </w:rPr>
        <w:t xml:space="preserve"> </w:t>
      </w:r>
    </w:p>
    <w:p w14:paraId="11B8ACBD" w14:textId="77777777" w:rsidR="00C445D5" w:rsidRDefault="00000000" w:rsidP="000C4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DM Sans" w:hAnsi="DM Sans"/>
        </w:rPr>
      </w:pPr>
      <w:sdt>
        <w:sdtPr>
          <w:rPr>
            <w:rFonts w:ascii="DM Sans" w:hAnsi="DM Sans"/>
          </w:rPr>
          <w:id w:val="-1818410638"/>
          <w:placeholder>
            <w:docPart w:val="5B69B74388914A3E8B130805610D6AAB"/>
          </w:placeholder>
          <w:showingPlcHdr/>
        </w:sdtPr>
        <w:sdtContent>
          <w:r w:rsidR="000C4F63" w:rsidRPr="007F0F07">
            <w:rPr>
              <w:rStyle w:val="PlaceholderText"/>
            </w:rPr>
            <w:t>Click or tap here to enter text.</w:t>
          </w:r>
        </w:sdtContent>
      </w:sdt>
    </w:p>
    <w:p w14:paraId="74C78AF9" w14:textId="77777777" w:rsidR="00A579D3" w:rsidRDefault="00A579D3" w:rsidP="00C445D5">
      <w:pPr>
        <w:spacing w:after="0"/>
        <w:rPr>
          <w:rFonts w:ascii="DM Sans" w:hAnsi="DM Sans"/>
        </w:rPr>
      </w:pPr>
    </w:p>
    <w:p w14:paraId="262B7B21" w14:textId="77777777" w:rsidR="00C445D5" w:rsidRPr="000C4F63" w:rsidRDefault="00C445D5" w:rsidP="00C445D5">
      <w:pPr>
        <w:spacing w:after="0"/>
        <w:rPr>
          <w:rFonts w:ascii="DM Sans" w:hAnsi="DM Sans"/>
          <w:b/>
          <w:bCs/>
        </w:rPr>
      </w:pPr>
      <w:r w:rsidRPr="000C4F63">
        <w:rPr>
          <w:rFonts w:ascii="DM Sans" w:hAnsi="DM Sans"/>
          <w:b/>
          <w:bCs/>
        </w:rPr>
        <w:t>Hypothesis or research question related to biostatistics or data science that will be addressed during the project:</w:t>
      </w:r>
    </w:p>
    <w:sdt>
      <w:sdtPr>
        <w:rPr>
          <w:rFonts w:ascii="DM Sans" w:hAnsi="DM Sans"/>
        </w:rPr>
        <w:id w:val="-133557746"/>
        <w:placeholder>
          <w:docPart w:val="D47BB2515AA842AFBF5EF4FD52281CAF"/>
        </w:placeholder>
        <w:showingPlcHdr/>
      </w:sdtPr>
      <w:sdtContent>
        <w:p w14:paraId="6D1F6073" w14:textId="77777777" w:rsidR="00CB3FDF" w:rsidRDefault="00CB3FDF" w:rsidP="00CB3FD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DM Sans" w:hAnsi="DM Sans"/>
            </w:rPr>
          </w:pPr>
          <w:r w:rsidRPr="007F0F07">
            <w:rPr>
              <w:rStyle w:val="PlaceholderText"/>
            </w:rPr>
            <w:t>Click or tap here to enter text.</w:t>
          </w:r>
        </w:p>
      </w:sdtContent>
    </w:sdt>
    <w:p w14:paraId="67C41635" w14:textId="77777777" w:rsidR="00C445D5" w:rsidRDefault="00C445D5" w:rsidP="00C445D5">
      <w:pPr>
        <w:spacing w:after="0"/>
        <w:rPr>
          <w:rFonts w:ascii="DM Sans" w:hAnsi="DM Sans"/>
        </w:rPr>
      </w:pPr>
    </w:p>
    <w:p w14:paraId="6894E7F6" w14:textId="77777777" w:rsidR="00C445D5" w:rsidRPr="000763AF" w:rsidRDefault="00C445D5" w:rsidP="00C445D5">
      <w:pPr>
        <w:spacing w:after="0"/>
        <w:rPr>
          <w:rFonts w:ascii="DM Sans" w:hAnsi="DM Sans"/>
          <w:b/>
          <w:bCs/>
        </w:rPr>
      </w:pPr>
      <w:r w:rsidRPr="000763AF">
        <w:rPr>
          <w:rFonts w:ascii="DM Sans" w:hAnsi="DM Sans"/>
          <w:b/>
          <w:bCs/>
        </w:rPr>
        <w:t xml:space="preserve">Hypothesis or research </w:t>
      </w:r>
      <w:proofErr w:type="gramStart"/>
      <w:r w:rsidR="00187B9A" w:rsidRPr="000763AF">
        <w:rPr>
          <w:rFonts w:ascii="DM Sans" w:hAnsi="DM Sans"/>
          <w:b/>
          <w:bCs/>
        </w:rPr>
        <w:t>question</w:t>
      </w:r>
      <w:proofErr w:type="gramEnd"/>
      <w:r w:rsidR="00187B9A" w:rsidRPr="000763AF">
        <w:rPr>
          <w:rFonts w:ascii="DM Sans" w:hAnsi="DM Sans"/>
          <w:b/>
          <w:bCs/>
        </w:rPr>
        <w:t xml:space="preserve"> </w:t>
      </w:r>
      <w:r w:rsidRPr="000763AF">
        <w:rPr>
          <w:rFonts w:ascii="DM Sans" w:hAnsi="DM Sans"/>
          <w:b/>
          <w:bCs/>
        </w:rPr>
        <w:t xml:space="preserve">related to biology, medicine, or health science that will be addressed during the project: </w:t>
      </w:r>
    </w:p>
    <w:sdt>
      <w:sdtPr>
        <w:rPr>
          <w:rFonts w:ascii="DM Sans" w:hAnsi="DM Sans"/>
        </w:rPr>
        <w:id w:val="335346700"/>
        <w:placeholder>
          <w:docPart w:val="D9DAB9EA4AAB456B95C352C8F9759018"/>
        </w:placeholder>
        <w:showingPlcHdr/>
      </w:sdtPr>
      <w:sdtContent>
        <w:p w14:paraId="3393BA1C" w14:textId="77777777" w:rsidR="00CB3FDF" w:rsidRDefault="00CB3FDF" w:rsidP="00CB3FD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DM Sans" w:hAnsi="DM Sans"/>
            </w:rPr>
          </w:pPr>
          <w:r w:rsidRPr="007F0F07">
            <w:rPr>
              <w:rStyle w:val="PlaceholderText"/>
            </w:rPr>
            <w:t>Click or tap here to enter text.</w:t>
          </w:r>
        </w:p>
      </w:sdtContent>
    </w:sdt>
    <w:p w14:paraId="455793AC" w14:textId="77777777" w:rsidR="00C445D5" w:rsidRDefault="00C445D5" w:rsidP="00C445D5">
      <w:pPr>
        <w:spacing w:after="0"/>
        <w:rPr>
          <w:rFonts w:ascii="DM Sans" w:hAnsi="DM Sans"/>
        </w:rPr>
      </w:pPr>
    </w:p>
    <w:p w14:paraId="4BC8FC9C" w14:textId="77777777" w:rsidR="00C445D5" w:rsidRPr="00CB3FDF" w:rsidRDefault="00C445D5" w:rsidP="00C445D5">
      <w:pPr>
        <w:spacing w:after="0"/>
        <w:rPr>
          <w:rFonts w:ascii="DM Sans" w:hAnsi="DM Sans"/>
        </w:rPr>
      </w:pPr>
      <w:r w:rsidRPr="00CB3FDF">
        <w:rPr>
          <w:rFonts w:ascii="DM Sans" w:hAnsi="DM Sans"/>
          <w:b/>
          <w:bCs/>
        </w:rPr>
        <w:lastRenderedPageBreak/>
        <w:t xml:space="preserve">Description of the project. </w:t>
      </w:r>
      <w:r w:rsidRPr="00CB3FDF">
        <w:rPr>
          <w:rFonts w:ascii="DM Sans" w:hAnsi="DM Sans"/>
        </w:rPr>
        <w:t xml:space="preserve">Describe the background and rational along with the proposed material and methods. If empirical data are to be used, </w:t>
      </w:r>
      <w:r w:rsidR="00187B9A" w:rsidRPr="00CB3FDF">
        <w:rPr>
          <w:rFonts w:ascii="DM Sans" w:hAnsi="DM Sans"/>
        </w:rPr>
        <w:t xml:space="preserve">describe if the data are available or will be collected during the project: </w:t>
      </w:r>
    </w:p>
    <w:sdt>
      <w:sdtPr>
        <w:rPr>
          <w:rFonts w:ascii="DM Sans" w:hAnsi="DM Sans"/>
        </w:rPr>
        <w:id w:val="-895891384"/>
        <w:placeholder>
          <w:docPart w:val="11F66A2055C04DE9BE2EB0CA7D5524CC"/>
        </w:placeholder>
        <w:showingPlcHdr/>
      </w:sdtPr>
      <w:sdtContent>
        <w:p w14:paraId="788FBF51" w14:textId="77777777" w:rsidR="00CB3FDF" w:rsidRDefault="00CB3FDF" w:rsidP="00CB3FD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DM Sans" w:hAnsi="DM Sans"/>
            </w:rPr>
          </w:pPr>
          <w:r w:rsidRPr="007F0F07">
            <w:rPr>
              <w:rStyle w:val="PlaceholderText"/>
            </w:rPr>
            <w:t>Click or tap here to enter text.</w:t>
          </w:r>
        </w:p>
      </w:sdtContent>
    </w:sdt>
    <w:p w14:paraId="3DAB6DAD" w14:textId="77777777" w:rsidR="00187B9A" w:rsidRDefault="00187B9A" w:rsidP="00C445D5">
      <w:pPr>
        <w:spacing w:after="0"/>
        <w:rPr>
          <w:rFonts w:ascii="DM Sans" w:hAnsi="DM Sans"/>
        </w:rPr>
      </w:pPr>
    </w:p>
    <w:p w14:paraId="749B6B5F" w14:textId="77777777" w:rsidR="00187B9A" w:rsidRPr="00CB3FDF" w:rsidRDefault="00187B9A" w:rsidP="00C445D5">
      <w:pPr>
        <w:spacing w:after="0"/>
        <w:rPr>
          <w:rFonts w:ascii="DM Sans" w:hAnsi="DM Sans"/>
          <w:b/>
          <w:bCs/>
        </w:rPr>
      </w:pPr>
      <w:r w:rsidRPr="00CB3FDF">
        <w:rPr>
          <w:rFonts w:ascii="DM Sans" w:hAnsi="DM Sans"/>
          <w:b/>
          <w:bCs/>
        </w:rPr>
        <w:t>Describe the work and time plan for the project along with plans for practical supervision:</w:t>
      </w:r>
    </w:p>
    <w:sdt>
      <w:sdtPr>
        <w:rPr>
          <w:rFonts w:ascii="DM Sans" w:hAnsi="DM Sans"/>
        </w:rPr>
        <w:id w:val="1133051676"/>
        <w:placeholder>
          <w:docPart w:val="9BD5409579044463836D637F90A763BC"/>
        </w:placeholder>
        <w:showingPlcHdr/>
      </w:sdtPr>
      <w:sdtContent>
        <w:p w14:paraId="09732070" w14:textId="77777777" w:rsidR="00CB3FDF" w:rsidRDefault="00CB3FDF" w:rsidP="00CB3FD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DM Sans" w:hAnsi="DM Sans"/>
            </w:rPr>
          </w:pPr>
          <w:r w:rsidRPr="007F0F07">
            <w:rPr>
              <w:rStyle w:val="PlaceholderText"/>
            </w:rPr>
            <w:t>Click or tap here to enter text.</w:t>
          </w:r>
        </w:p>
      </w:sdtContent>
    </w:sdt>
    <w:p w14:paraId="20B02528" w14:textId="77777777" w:rsidR="00187B9A" w:rsidRDefault="00187B9A" w:rsidP="00C445D5">
      <w:pPr>
        <w:spacing w:after="0"/>
        <w:rPr>
          <w:rFonts w:ascii="DM Sans" w:hAnsi="DM Sans"/>
        </w:rPr>
      </w:pPr>
    </w:p>
    <w:p w14:paraId="208E396A" w14:textId="7DED5BDE" w:rsidR="00187B9A" w:rsidRDefault="00187B9A" w:rsidP="00C445D5">
      <w:pPr>
        <w:spacing w:after="0"/>
        <w:rPr>
          <w:rFonts w:ascii="DM Sans" w:hAnsi="DM Sans"/>
        </w:rPr>
      </w:pPr>
      <w:r w:rsidRPr="00CB3FDF">
        <w:rPr>
          <w:rFonts w:ascii="DM Sans" w:hAnsi="DM Sans"/>
          <w:b/>
          <w:bCs/>
        </w:rPr>
        <w:t>Ethical permits</w:t>
      </w:r>
      <w:r w:rsidR="00A579D3" w:rsidRPr="00CB3FDF">
        <w:rPr>
          <w:rFonts w:ascii="DM Sans" w:hAnsi="DM Sans"/>
          <w:b/>
          <w:bCs/>
        </w:rPr>
        <w:t xml:space="preserve">. If ethical permits exist, provide the reference number. If ethical permits are not required, then please state why. </w:t>
      </w:r>
      <w:r w:rsidR="00A579D3" w:rsidRPr="00A579D3">
        <w:rPr>
          <w:rFonts w:ascii="DM Sans" w:hAnsi="DM Sans"/>
        </w:rPr>
        <w:t xml:space="preserve">Karolinska Institutet guidelines stipulate that </w:t>
      </w:r>
      <w:hyperlink r:id="rId10" w:history="1">
        <w:r w:rsidR="00A579D3" w:rsidRPr="00A579D3">
          <w:rPr>
            <w:rStyle w:val="Hyperlink"/>
            <w:rFonts w:ascii="DM Sans" w:hAnsi="DM Sans"/>
          </w:rPr>
          <w:t xml:space="preserve">degree projects may require ethical review if the work has a scientific content that can be </w:t>
        </w:r>
        <w:proofErr w:type="spellStart"/>
        <w:r w:rsidR="00A579D3" w:rsidRPr="00A579D3">
          <w:rPr>
            <w:rStyle w:val="Hyperlink"/>
            <w:rFonts w:ascii="DM Sans" w:hAnsi="DM Sans"/>
          </w:rPr>
          <w:t>categorised</w:t>
        </w:r>
        <w:proofErr w:type="spellEnd"/>
        <w:r w:rsidR="00A579D3" w:rsidRPr="00A579D3">
          <w:rPr>
            <w:rStyle w:val="Hyperlink"/>
            <w:rFonts w:ascii="DM Sans" w:hAnsi="DM Sans"/>
          </w:rPr>
          <w:t xml:space="preserve"> as research</w:t>
        </w:r>
      </w:hyperlink>
      <w:r>
        <w:rPr>
          <w:rFonts w:ascii="DM Sans" w:hAnsi="DM Sans"/>
        </w:rPr>
        <w:t xml:space="preserve">: </w:t>
      </w:r>
    </w:p>
    <w:sdt>
      <w:sdtPr>
        <w:rPr>
          <w:rFonts w:ascii="DM Sans" w:hAnsi="DM Sans"/>
        </w:rPr>
        <w:id w:val="2130122306"/>
        <w:placeholder>
          <w:docPart w:val="948C1B342645449AB84CE23D079D4CD8"/>
        </w:placeholder>
        <w:showingPlcHdr/>
      </w:sdtPr>
      <w:sdtContent>
        <w:p w14:paraId="0B3D4EBC" w14:textId="77777777" w:rsidR="00CB3FDF" w:rsidRDefault="00CB3FDF" w:rsidP="00CB3FD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rPr>
              <w:rFonts w:ascii="DM Sans" w:hAnsi="DM Sans"/>
            </w:rPr>
          </w:pPr>
          <w:r w:rsidRPr="007F0F07">
            <w:rPr>
              <w:rStyle w:val="PlaceholderText"/>
            </w:rPr>
            <w:t>Click or tap here to enter text.</w:t>
          </w:r>
        </w:p>
      </w:sdtContent>
    </w:sdt>
    <w:p w14:paraId="4A0230C1" w14:textId="77777777" w:rsidR="00187B9A" w:rsidRPr="00C445D5" w:rsidRDefault="00187B9A" w:rsidP="00C445D5">
      <w:pPr>
        <w:spacing w:after="0"/>
        <w:rPr>
          <w:rFonts w:ascii="DM Sans" w:hAnsi="DM Sans"/>
        </w:rPr>
      </w:pPr>
    </w:p>
    <w:sectPr w:rsidR="00187B9A" w:rsidRPr="00C445D5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4DA8" w14:textId="77777777" w:rsidR="0044145F" w:rsidRDefault="0044145F" w:rsidP="0062445E">
      <w:pPr>
        <w:spacing w:after="0" w:line="240" w:lineRule="auto"/>
      </w:pPr>
      <w:r>
        <w:separator/>
      </w:r>
    </w:p>
  </w:endnote>
  <w:endnote w:type="continuationSeparator" w:id="0">
    <w:p w14:paraId="79300621" w14:textId="77777777" w:rsidR="0044145F" w:rsidRDefault="0044145F" w:rsidP="0062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F74B" w14:textId="77777777" w:rsidR="0044145F" w:rsidRDefault="0044145F" w:rsidP="0062445E">
      <w:pPr>
        <w:spacing w:after="0" w:line="240" w:lineRule="auto"/>
      </w:pPr>
      <w:r>
        <w:separator/>
      </w:r>
    </w:p>
  </w:footnote>
  <w:footnote w:type="continuationSeparator" w:id="0">
    <w:p w14:paraId="1DA71D10" w14:textId="77777777" w:rsidR="0044145F" w:rsidRDefault="0044145F" w:rsidP="0062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FFA4" w14:textId="77777777" w:rsidR="0062445E" w:rsidRDefault="0062445E">
    <w:pPr>
      <w:pStyle w:val="Header"/>
    </w:pPr>
    <w:r>
      <w:rPr>
        <w:noProof/>
      </w:rPr>
      <w:drawing>
        <wp:inline distT="0" distB="0" distL="0" distR="0" wp14:anchorId="135EF25E" wp14:editId="3C84AA69">
          <wp:extent cx="1735158" cy="867026"/>
          <wp:effectExtent l="0" t="0" r="0" b="0"/>
          <wp:docPr id="1283995954" name="Picture 1" descr="A logo with text on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95954" name="Picture 1" descr="A logo with text on 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686" cy="88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EE"/>
    <w:rsid w:val="000117C3"/>
    <w:rsid w:val="000763AF"/>
    <w:rsid w:val="000C4F63"/>
    <w:rsid w:val="00187B9A"/>
    <w:rsid w:val="001A30FD"/>
    <w:rsid w:val="00237131"/>
    <w:rsid w:val="00325023"/>
    <w:rsid w:val="003B4ACB"/>
    <w:rsid w:val="0044145F"/>
    <w:rsid w:val="00586DD8"/>
    <w:rsid w:val="005A1CDB"/>
    <w:rsid w:val="00612527"/>
    <w:rsid w:val="0062445E"/>
    <w:rsid w:val="006C330B"/>
    <w:rsid w:val="0073536F"/>
    <w:rsid w:val="00744CCD"/>
    <w:rsid w:val="007A01EE"/>
    <w:rsid w:val="007D4D87"/>
    <w:rsid w:val="008074E7"/>
    <w:rsid w:val="0083587E"/>
    <w:rsid w:val="00907574"/>
    <w:rsid w:val="0092231E"/>
    <w:rsid w:val="00A579D3"/>
    <w:rsid w:val="00A6772F"/>
    <w:rsid w:val="00AA5330"/>
    <w:rsid w:val="00BF0767"/>
    <w:rsid w:val="00C445D5"/>
    <w:rsid w:val="00C45AC6"/>
    <w:rsid w:val="00C81DEB"/>
    <w:rsid w:val="00CB3FDF"/>
    <w:rsid w:val="00CF02F4"/>
    <w:rsid w:val="00D14117"/>
    <w:rsid w:val="00D91E08"/>
    <w:rsid w:val="00DD4006"/>
    <w:rsid w:val="00F3303B"/>
    <w:rsid w:val="00F43179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DD4F2"/>
  <w15:chartTrackingRefBased/>
  <w15:docId w15:val="{1F759926-E744-4A41-B274-05E841E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DF"/>
  </w:style>
  <w:style w:type="paragraph" w:styleId="Heading1">
    <w:name w:val="heading 1"/>
    <w:basedOn w:val="Normal"/>
    <w:next w:val="Normal"/>
    <w:link w:val="Heading1Char"/>
    <w:uiPriority w:val="9"/>
    <w:qFormat/>
    <w:rsid w:val="00C8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D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5AC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57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9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4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5E"/>
  </w:style>
  <w:style w:type="paragraph" w:styleId="Footer">
    <w:name w:val="footer"/>
    <w:basedOn w:val="Normal"/>
    <w:link w:val="FooterChar"/>
    <w:uiPriority w:val="99"/>
    <w:unhideWhenUsed/>
    <w:rsid w:val="006244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ff.ki.se/education-support/assessment-evaluation/ethical-review-of-thes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lei\Desktop\Project%20propos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852A49C904D45944999A48D6B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D6D1-8AB8-4166-B9E3-1D951D8470EB}"/>
      </w:docPartPr>
      <w:docPartBody>
        <w:p w:rsidR="004802DC" w:rsidRDefault="00000000">
          <w:pPr>
            <w:pStyle w:val="FE2852A49C904D45944999A48D6B82A0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57F52DB164338B8FEB5664067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9072-0C04-4FC7-80F0-2DBC1EE49425}"/>
      </w:docPartPr>
      <w:docPartBody>
        <w:p w:rsidR="004802DC" w:rsidRDefault="00000000">
          <w:pPr>
            <w:pStyle w:val="59757F52DB164338B8FEB5664067CB6D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7A2863F84466FB6C9516C51B8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834E-5511-4CCC-8D58-3511FC3F5606}"/>
      </w:docPartPr>
      <w:docPartBody>
        <w:p w:rsidR="004802DC" w:rsidRDefault="00000000">
          <w:pPr>
            <w:pStyle w:val="8B37A2863F84466FB6C9516C51B8AEBA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02FE800824899BD183EBE0967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BDB5-E2B0-4461-8325-788D0F759B9E}"/>
      </w:docPartPr>
      <w:docPartBody>
        <w:p w:rsidR="004802DC" w:rsidRDefault="00000000">
          <w:pPr>
            <w:pStyle w:val="4D602FE800824899BD183EBE09675545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F549799F645A58C1F495A42FD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7977-B320-4816-B863-5E5D4D40C92B}"/>
      </w:docPartPr>
      <w:docPartBody>
        <w:p w:rsidR="004802DC" w:rsidRDefault="00000000">
          <w:pPr>
            <w:pStyle w:val="6D4F549799F645A58C1F495A42FD4279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7706AC9D243FDB1355EE17644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B55D2-B0CE-4CE1-9CA0-9E18B0BA02CD}"/>
      </w:docPartPr>
      <w:docPartBody>
        <w:p w:rsidR="004802DC" w:rsidRDefault="00000000">
          <w:pPr>
            <w:pStyle w:val="C117706AC9D243FDB1355EE17644FC52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496A6B8F44BAA910875F9B51F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9CC6-1260-4F0F-A77D-4ABA50F64DB8}"/>
      </w:docPartPr>
      <w:docPartBody>
        <w:p w:rsidR="004802DC" w:rsidRDefault="00000000">
          <w:pPr>
            <w:pStyle w:val="D6A496A6B8F44BAA910875F9B51FC90C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A1C04834A4580BDA5CEA80BE2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731B6-BDFB-4CBC-83F4-0926E771D8CD}"/>
      </w:docPartPr>
      <w:docPartBody>
        <w:p w:rsidR="004802DC" w:rsidRDefault="00000000">
          <w:pPr>
            <w:pStyle w:val="1A6A1C04834A4580BDA5CEA80BE202D9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7D9005ABE4CCEA0E119C66ACE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31D9-036D-4801-98D6-545FFE494A50}"/>
      </w:docPartPr>
      <w:docPartBody>
        <w:p w:rsidR="004802DC" w:rsidRDefault="00000000">
          <w:pPr>
            <w:pStyle w:val="F0B7D9005ABE4CCEA0E119C66ACE2710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9B74388914A3E8B130805610D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65F3-1AE3-4847-B534-465303DB1ACF}"/>
      </w:docPartPr>
      <w:docPartBody>
        <w:p w:rsidR="004802DC" w:rsidRDefault="00000000">
          <w:pPr>
            <w:pStyle w:val="5B69B74388914A3E8B130805610D6AAB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BB2515AA842AFBF5EF4FD5228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D38B-6A59-46BD-A924-2D0F1AE39300}"/>
      </w:docPartPr>
      <w:docPartBody>
        <w:p w:rsidR="004802DC" w:rsidRDefault="00000000">
          <w:pPr>
            <w:pStyle w:val="D47BB2515AA842AFBF5EF4FD52281CAF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AB9EA4AAB456B95C352C8F975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B45A-AC3C-48FD-8E1B-9F676DF043F5}"/>
      </w:docPartPr>
      <w:docPartBody>
        <w:p w:rsidR="004802DC" w:rsidRDefault="00000000">
          <w:pPr>
            <w:pStyle w:val="D9DAB9EA4AAB456B95C352C8F9759018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66A2055C04DE9BE2EB0CA7D55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0445-ABE4-4CBC-8C52-9D6C3F3AB7AB}"/>
      </w:docPartPr>
      <w:docPartBody>
        <w:p w:rsidR="004802DC" w:rsidRDefault="00000000">
          <w:pPr>
            <w:pStyle w:val="11F66A2055C04DE9BE2EB0CA7D5524CC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5409579044463836D637F90A7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E19C2-8899-4A0F-9160-BF783858CCC3}"/>
      </w:docPartPr>
      <w:docPartBody>
        <w:p w:rsidR="004802DC" w:rsidRDefault="00000000">
          <w:pPr>
            <w:pStyle w:val="9BD5409579044463836D637F90A763BC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C1B342645449AB84CE23D079D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CD02-487A-4C55-8E77-F1B39A2DCEE6}"/>
      </w:docPartPr>
      <w:docPartBody>
        <w:p w:rsidR="004802DC" w:rsidRDefault="00000000">
          <w:pPr>
            <w:pStyle w:val="948C1B342645449AB84CE23D079D4CD8"/>
          </w:pPr>
          <w:r w:rsidRPr="007F0F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70"/>
    <w:rsid w:val="00286721"/>
    <w:rsid w:val="00325023"/>
    <w:rsid w:val="004802DC"/>
    <w:rsid w:val="007D4D87"/>
    <w:rsid w:val="009A6870"/>
    <w:rsid w:val="00B83F0F"/>
    <w:rsid w:val="00F3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E2852A49C904D45944999A48D6B82A0">
    <w:name w:val="FE2852A49C904D45944999A48D6B82A0"/>
  </w:style>
  <w:style w:type="paragraph" w:customStyle="1" w:styleId="59757F52DB164338B8FEB5664067CB6D">
    <w:name w:val="59757F52DB164338B8FEB5664067CB6D"/>
  </w:style>
  <w:style w:type="paragraph" w:customStyle="1" w:styleId="8B37A2863F84466FB6C9516C51B8AEBA">
    <w:name w:val="8B37A2863F84466FB6C9516C51B8AEBA"/>
  </w:style>
  <w:style w:type="paragraph" w:customStyle="1" w:styleId="4D602FE800824899BD183EBE09675545">
    <w:name w:val="4D602FE800824899BD183EBE09675545"/>
  </w:style>
  <w:style w:type="paragraph" w:customStyle="1" w:styleId="6D4F549799F645A58C1F495A42FD4279">
    <w:name w:val="6D4F549799F645A58C1F495A42FD4279"/>
  </w:style>
  <w:style w:type="paragraph" w:customStyle="1" w:styleId="C117706AC9D243FDB1355EE17644FC52">
    <w:name w:val="C117706AC9D243FDB1355EE17644FC52"/>
  </w:style>
  <w:style w:type="paragraph" w:customStyle="1" w:styleId="D6A496A6B8F44BAA910875F9B51FC90C">
    <w:name w:val="D6A496A6B8F44BAA910875F9B51FC90C"/>
  </w:style>
  <w:style w:type="paragraph" w:customStyle="1" w:styleId="1A6A1C04834A4580BDA5CEA80BE202D9">
    <w:name w:val="1A6A1C04834A4580BDA5CEA80BE202D9"/>
  </w:style>
  <w:style w:type="paragraph" w:customStyle="1" w:styleId="F0B7D9005ABE4CCEA0E119C66ACE2710">
    <w:name w:val="F0B7D9005ABE4CCEA0E119C66ACE2710"/>
  </w:style>
  <w:style w:type="paragraph" w:customStyle="1" w:styleId="5B69B74388914A3E8B130805610D6AAB">
    <w:name w:val="5B69B74388914A3E8B130805610D6AAB"/>
  </w:style>
  <w:style w:type="paragraph" w:customStyle="1" w:styleId="D47BB2515AA842AFBF5EF4FD52281CAF">
    <w:name w:val="D47BB2515AA842AFBF5EF4FD52281CAF"/>
  </w:style>
  <w:style w:type="paragraph" w:customStyle="1" w:styleId="D9DAB9EA4AAB456B95C352C8F9759018">
    <w:name w:val="D9DAB9EA4AAB456B95C352C8F9759018"/>
  </w:style>
  <w:style w:type="paragraph" w:customStyle="1" w:styleId="11F66A2055C04DE9BE2EB0CA7D5524CC">
    <w:name w:val="11F66A2055C04DE9BE2EB0CA7D5524CC"/>
  </w:style>
  <w:style w:type="paragraph" w:customStyle="1" w:styleId="9BD5409579044463836D637F90A763BC">
    <w:name w:val="9BD5409579044463836D637F90A763BC"/>
  </w:style>
  <w:style w:type="paragraph" w:customStyle="1" w:styleId="948C1B342645449AB84CE23D079D4CD8">
    <w:name w:val="948C1B342645449AB84CE23D079D4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8" ma:contentTypeDescription="Skapa ett nytt dokument." ma:contentTypeScope="" ma:versionID="b2016d465036e5bd2f8bf934dbb739d8">
  <xsd:schema xmlns:xsd="http://www.w3.org/2001/XMLSchema" xmlns:xs="http://www.w3.org/2001/XMLSchema" xmlns:p="http://schemas.microsoft.com/office/2006/metadata/properties" xmlns:ns3="3eacc1de-54be-40fb-ac49-da8087b8b6b2" xmlns:ns4="45fbcc7e-bcc8-4c52-92bb-364e2225fda3" targetNamespace="http://schemas.microsoft.com/office/2006/metadata/properties" ma:root="true" ma:fieldsID="9184d140e36086f192a3e0178ef88c73" ns3:_="" ns4:_="">
    <xsd:import namespace="3eacc1de-54be-40fb-ac49-da8087b8b6b2"/>
    <xsd:import namespace="45fbcc7e-bcc8-4c52-92bb-364e2225fd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C467C-A6D7-4629-A543-513C77DB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c1de-54be-40fb-ac49-da8087b8b6b2"/>
    <ds:schemaRef ds:uri="45fbcc7e-bcc8-4c52-92bb-364e2225f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1C5BD-ACEA-442A-A2EA-81B013694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56264-A9B5-4DE7-8A52-B6FAFEF39D27}">
  <ds:schemaRefs>
    <ds:schemaRef ds:uri="http://schemas.microsoft.com/office/2006/metadata/properties"/>
    <ds:schemaRef ds:uri="http://schemas.microsoft.com/office/infopath/2007/PartnerControls"/>
    <ds:schemaRef ds:uri="45fbcc7e-bcc8-4c52-92bb-364e2225fda3"/>
  </ds:schemaRefs>
</ds:datastoreItem>
</file>

<file path=customXml/itemProps4.xml><?xml version="1.0" encoding="utf-8"?>
<ds:datastoreItem xmlns:ds="http://schemas.openxmlformats.org/officeDocument/2006/customXml" ds:itemID="{A253EAB8-C988-488D-9703-36C882087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proposal form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Leif</dc:creator>
  <cp:keywords/>
  <dc:description/>
  <cp:lastModifiedBy>Kristina Leif</cp:lastModifiedBy>
  <cp:revision>5</cp:revision>
  <cp:lastPrinted>2025-10-27T13:15:00Z</cp:lastPrinted>
  <dcterms:created xsi:type="dcterms:W3CDTF">2025-10-28T14:23:00Z</dcterms:created>
  <dcterms:modified xsi:type="dcterms:W3CDTF">2025-11-10T13:37:00Z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0x0101003812C573E53F8B46AABBC67ADEE23569</vt:lpwstr>
  </property>
</Properties>
</file>