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43" w:rsidRDefault="00A07F43">
      <w:bookmarkStart w:id="0" w:name="_GoBack"/>
      <w:bookmarkEnd w:id="0"/>
    </w:p>
    <w:p w:rsidR="00AD3B92" w:rsidRDefault="00AD3B92"/>
    <w:p w:rsidR="00101338" w:rsidRDefault="00101338"/>
    <w:p w:rsidR="00101338" w:rsidRDefault="00101338"/>
    <w:p w:rsidR="00AD3B92" w:rsidRDefault="00AD3B92"/>
    <w:p w:rsidR="00AD3B92" w:rsidRPr="00D24476" w:rsidRDefault="00AD3B92" w:rsidP="00AD3B92">
      <w:pPr>
        <w:ind w:hanging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6749D">
        <w:rPr>
          <w:rFonts w:ascii="Arial" w:hAnsi="Arial" w:cs="Arial"/>
          <w:b/>
          <w:sz w:val="16"/>
          <w:szCs w:val="16"/>
        </w:rPr>
        <w:t>Personal data</w:t>
      </w: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206"/>
        <w:gridCol w:w="1565"/>
        <w:gridCol w:w="3636"/>
      </w:tblGrid>
      <w:tr w:rsidR="004205AA" w:rsidRPr="0064299A" w:rsidTr="00F46D5C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5976" w:type="dxa"/>
            <w:gridSpan w:val="3"/>
          </w:tcPr>
          <w:p w:rsidR="004205AA" w:rsidRPr="00885D20" w:rsidRDefault="0076749D" w:rsidP="00F46D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85D20">
              <w:rPr>
                <w:rFonts w:ascii="Arial" w:hAnsi="Arial" w:cs="Arial"/>
                <w:sz w:val="16"/>
                <w:szCs w:val="16"/>
                <w:lang w:val="en-GB"/>
              </w:rPr>
              <w:t>Surname and first name</w:t>
            </w:r>
          </w:p>
          <w:p w:rsidR="004205AA" w:rsidRPr="00885D20" w:rsidRDefault="004205AA" w:rsidP="00F46D5C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4205AA" w:rsidRPr="00885D20" w:rsidRDefault="004205AA" w:rsidP="00F46D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885D2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4C69C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85D20">
              <w:rPr>
                <w:rFonts w:ascii="Arial" w:hAnsi="Arial" w:cs="Arial"/>
              </w:rPr>
              <w:t> </w:t>
            </w:r>
            <w:r w:rsidR="00885D20">
              <w:rPr>
                <w:rFonts w:ascii="Arial" w:hAnsi="Arial" w:cs="Arial"/>
              </w:rPr>
              <w:t> </w:t>
            </w:r>
            <w:r w:rsidR="00885D20">
              <w:rPr>
                <w:rFonts w:ascii="Arial" w:hAnsi="Arial" w:cs="Arial"/>
              </w:rPr>
              <w:t> </w:t>
            </w:r>
            <w:r w:rsidR="00885D20">
              <w:rPr>
                <w:rFonts w:ascii="Arial" w:hAnsi="Arial" w:cs="Arial"/>
              </w:rPr>
              <w:t> </w:t>
            </w:r>
            <w:r w:rsidR="00885D20">
              <w:rPr>
                <w:rFonts w:ascii="Arial" w:hAnsi="Arial" w:cs="Arial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36" w:type="dxa"/>
          </w:tcPr>
          <w:p w:rsidR="004205AA" w:rsidRDefault="0076749D" w:rsidP="00F46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ID number</w:t>
            </w:r>
          </w:p>
          <w:p w:rsidR="004205AA" w:rsidRPr="0017353E" w:rsidRDefault="004205AA" w:rsidP="00F46D5C">
            <w:pPr>
              <w:rPr>
                <w:rFonts w:ascii="Arial" w:hAnsi="Arial" w:cs="Arial"/>
                <w:sz w:val="4"/>
                <w:szCs w:val="4"/>
              </w:rPr>
            </w:pPr>
          </w:p>
          <w:p w:rsidR="004205AA" w:rsidRPr="009D2AA3" w:rsidRDefault="004205AA" w:rsidP="00F46D5C">
            <w:pPr>
              <w:rPr>
                <w:rFonts w:ascii="Arial" w:hAnsi="Arial" w:cs="Arial"/>
                <w:sz w:val="20"/>
                <w:szCs w:val="20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9D2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205AA" w:rsidRPr="0064299A" w:rsidTr="00F46D5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612" w:type="dxa"/>
            <w:gridSpan w:val="4"/>
          </w:tcPr>
          <w:p w:rsidR="004205AA" w:rsidRDefault="0076749D" w:rsidP="00F46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</w:t>
            </w:r>
            <w:r w:rsidR="004205AA">
              <w:rPr>
                <w:rFonts w:ascii="Arial" w:hAnsi="Arial" w:cs="Arial"/>
                <w:sz w:val="16"/>
                <w:szCs w:val="16"/>
              </w:rPr>
              <w:t>dress</w:t>
            </w:r>
          </w:p>
          <w:p w:rsidR="004205AA" w:rsidRPr="0017353E" w:rsidRDefault="004205AA" w:rsidP="00F46D5C">
            <w:pPr>
              <w:rPr>
                <w:rFonts w:ascii="Arial" w:hAnsi="Arial" w:cs="Arial"/>
                <w:sz w:val="4"/>
                <w:szCs w:val="4"/>
              </w:rPr>
            </w:pPr>
          </w:p>
          <w:p w:rsidR="004205AA" w:rsidRPr="009D2AA3" w:rsidRDefault="004205AA" w:rsidP="00F46D5C">
            <w:pPr>
              <w:rPr>
                <w:rFonts w:ascii="Arial" w:hAnsi="Arial" w:cs="Arial"/>
                <w:sz w:val="20"/>
                <w:szCs w:val="20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9D2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205AA" w:rsidRPr="0064299A" w:rsidTr="00F46D5C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612" w:type="dxa"/>
            <w:gridSpan w:val="4"/>
          </w:tcPr>
          <w:p w:rsidR="004205AA" w:rsidRDefault="0076749D" w:rsidP="00F46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 and town</w:t>
            </w:r>
          </w:p>
          <w:p w:rsidR="004205AA" w:rsidRPr="0017353E" w:rsidRDefault="004205AA" w:rsidP="00F46D5C">
            <w:pPr>
              <w:rPr>
                <w:rFonts w:ascii="Arial" w:hAnsi="Arial" w:cs="Arial"/>
                <w:sz w:val="4"/>
                <w:szCs w:val="4"/>
              </w:rPr>
            </w:pPr>
          </w:p>
          <w:p w:rsidR="004205AA" w:rsidRPr="009D2AA3" w:rsidRDefault="004205AA" w:rsidP="00F46D5C">
            <w:pPr>
              <w:rPr>
                <w:rFonts w:ascii="Arial" w:hAnsi="Arial" w:cs="Arial"/>
                <w:sz w:val="20"/>
                <w:szCs w:val="20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9D2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D2AA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205AA" w:rsidRPr="00AD3B92" w:rsidRDefault="004205AA" w:rsidP="00F46D5C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4205AA" w:rsidRPr="00885D20" w:rsidTr="00511537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2205" w:type="dxa"/>
          </w:tcPr>
          <w:p w:rsidR="004205AA" w:rsidRDefault="0076749D" w:rsidP="00F46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home</w:t>
            </w:r>
          </w:p>
          <w:p w:rsidR="004205AA" w:rsidRDefault="004205AA" w:rsidP="00F46D5C">
            <w:pPr>
              <w:rPr>
                <w:rFonts w:ascii="Arial" w:hAnsi="Arial" w:cs="Arial"/>
                <w:sz w:val="4"/>
                <w:szCs w:val="4"/>
              </w:rPr>
            </w:pPr>
          </w:p>
          <w:p w:rsidR="004205AA" w:rsidRPr="009D2AA3" w:rsidRDefault="004205AA" w:rsidP="00F46D5C">
            <w:pPr>
              <w:rPr>
                <w:rFonts w:ascii="Arial" w:hAnsi="Arial" w:cs="Arial"/>
                <w:sz w:val="20"/>
                <w:szCs w:val="20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9D2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06" w:type="dxa"/>
          </w:tcPr>
          <w:p w:rsidR="004205AA" w:rsidRDefault="0076749D" w:rsidP="00F46D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mobile</w:t>
            </w:r>
          </w:p>
          <w:p w:rsidR="004205AA" w:rsidRDefault="004205AA" w:rsidP="00F46D5C">
            <w:pPr>
              <w:rPr>
                <w:rFonts w:ascii="Arial" w:hAnsi="Arial" w:cs="Arial"/>
                <w:sz w:val="4"/>
                <w:szCs w:val="4"/>
              </w:rPr>
            </w:pPr>
          </w:p>
          <w:p w:rsidR="004205AA" w:rsidRPr="009D2AA3" w:rsidRDefault="004205AA" w:rsidP="00F46D5C">
            <w:pPr>
              <w:rPr>
                <w:rFonts w:ascii="Arial" w:hAnsi="Arial" w:cs="Arial"/>
                <w:sz w:val="20"/>
                <w:szCs w:val="20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9D2A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4205AA" w:rsidRDefault="004205AA" w:rsidP="00F46D5C">
            <w:pPr>
              <w:rPr>
                <w:rFonts w:ascii="Arial" w:hAnsi="Arial" w:cs="Arial"/>
              </w:rPr>
            </w:pPr>
          </w:p>
          <w:p w:rsidR="004205AA" w:rsidRPr="00AD3B92" w:rsidRDefault="004205AA" w:rsidP="00F46D5C">
            <w:pPr>
              <w:rPr>
                <w:rFonts w:ascii="Arial" w:hAnsi="Arial" w:cs="Arial"/>
              </w:rPr>
            </w:pPr>
          </w:p>
        </w:tc>
        <w:tc>
          <w:tcPr>
            <w:tcW w:w="5201" w:type="dxa"/>
            <w:gridSpan w:val="2"/>
          </w:tcPr>
          <w:p w:rsidR="004205AA" w:rsidRPr="00885D20" w:rsidRDefault="0076749D" w:rsidP="00F46D5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85D20">
              <w:rPr>
                <w:rFonts w:ascii="Arial" w:hAnsi="Arial" w:cs="Arial"/>
                <w:sz w:val="16"/>
                <w:szCs w:val="16"/>
                <w:lang w:val="en-GB"/>
              </w:rPr>
              <w:t>E-mail address</w:t>
            </w:r>
          </w:p>
          <w:p w:rsidR="004205AA" w:rsidRPr="00885D20" w:rsidRDefault="004205AA" w:rsidP="00F46D5C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4205AA" w:rsidRPr="00885D20" w:rsidRDefault="004205AA" w:rsidP="00F46D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2A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885D2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9D2AA3">
              <w:rPr>
                <w:rFonts w:ascii="Arial" w:hAnsi="Arial" w:cs="Arial"/>
                <w:sz w:val="20"/>
                <w:szCs w:val="20"/>
              </w:rPr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Pr="009D2A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4205AA" w:rsidRPr="00885D20" w:rsidRDefault="004205AA" w:rsidP="00F46D5C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4205AA" w:rsidRPr="00885D20" w:rsidRDefault="004205AA" w:rsidP="00F46D5C">
            <w:pPr>
              <w:rPr>
                <w:rFonts w:ascii="Arial" w:hAnsi="Arial" w:cs="Arial"/>
                <w:sz w:val="224"/>
                <w:szCs w:val="224"/>
                <w:lang w:val="en-GB"/>
              </w:rPr>
            </w:pPr>
          </w:p>
          <w:p w:rsidR="004205AA" w:rsidRPr="00885D20" w:rsidRDefault="004205AA" w:rsidP="00F46D5C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D24476" w:rsidRPr="00885D20" w:rsidRDefault="00D24476" w:rsidP="00D24476">
      <w:pPr>
        <w:ind w:hanging="360"/>
        <w:rPr>
          <w:lang w:val="en-GB"/>
        </w:rPr>
      </w:pPr>
    </w:p>
    <w:p w:rsidR="00D24476" w:rsidRPr="00D24476" w:rsidRDefault="00D24476" w:rsidP="00D24476">
      <w:pPr>
        <w:ind w:hanging="360"/>
        <w:rPr>
          <w:rFonts w:ascii="Arial" w:hAnsi="Arial" w:cs="Arial"/>
          <w:b/>
          <w:sz w:val="16"/>
          <w:szCs w:val="16"/>
        </w:rPr>
      </w:pPr>
      <w:r w:rsidRPr="00885D20">
        <w:rPr>
          <w:rFonts w:ascii="Arial" w:hAnsi="Arial" w:cs="Arial"/>
          <w:sz w:val="16"/>
          <w:szCs w:val="16"/>
          <w:lang w:val="en-GB"/>
        </w:rPr>
        <w:t xml:space="preserve">   </w:t>
      </w:r>
      <w:r w:rsidR="0076749D">
        <w:rPr>
          <w:rFonts w:ascii="Arial" w:hAnsi="Arial" w:cs="Arial"/>
          <w:b/>
          <w:sz w:val="16"/>
          <w:szCs w:val="16"/>
        </w:rPr>
        <w:t>Registration</w:t>
      </w: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D24476" w:rsidRPr="0064299A" w:rsidTr="00D24476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9612" w:type="dxa"/>
          </w:tcPr>
          <w:p w:rsidR="00D24476" w:rsidRPr="0076749D" w:rsidRDefault="0076749D" w:rsidP="00D2447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749D">
              <w:rPr>
                <w:rFonts w:ascii="Arial" w:hAnsi="Arial" w:cs="Arial"/>
                <w:sz w:val="16"/>
                <w:szCs w:val="16"/>
                <w:lang w:val="en-GB"/>
              </w:rPr>
              <w:t>Registration (state programme and credits)</w:t>
            </w:r>
          </w:p>
          <w:p w:rsidR="00D24476" w:rsidRPr="0076749D" w:rsidRDefault="00D24476" w:rsidP="00D24476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D24476" w:rsidRPr="0076749D" w:rsidRDefault="00885D20" w:rsidP="00D2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446" w:rsidRPr="00885D2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24476" w:rsidRPr="0064299A" w:rsidTr="00D24476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9612" w:type="dxa"/>
            <w:tcBorders>
              <w:bottom w:val="single" w:sz="4" w:space="0" w:color="auto"/>
            </w:tcBorders>
          </w:tcPr>
          <w:p w:rsidR="00D24476" w:rsidRPr="0076749D" w:rsidRDefault="0076749D" w:rsidP="00D2447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6749D">
              <w:rPr>
                <w:rFonts w:ascii="Arial" w:hAnsi="Arial" w:cs="Arial"/>
                <w:sz w:val="16"/>
                <w:szCs w:val="16"/>
                <w:lang w:val="en-GB"/>
              </w:rPr>
              <w:t xml:space="preserve">Program </w:t>
            </w:r>
            <w:r w:rsidR="00F0076B">
              <w:rPr>
                <w:rFonts w:ascii="Arial" w:hAnsi="Arial" w:cs="Arial"/>
                <w:sz w:val="16"/>
                <w:szCs w:val="16"/>
                <w:lang w:val="en-GB"/>
              </w:rPr>
              <w:t>term</w:t>
            </w:r>
            <w:r w:rsidRPr="0076749D">
              <w:rPr>
                <w:rFonts w:ascii="Arial" w:hAnsi="Arial" w:cs="Arial"/>
                <w:sz w:val="16"/>
                <w:szCs w:val="16"/>
                <w:lang w:val="en-GB"/>
              </w:rPr>
              <w:t xml:space="preserve"> 1 concerns (state year)</w:t>
            </w:r>
          </w:p>
          <w:p w:rsidR="00D24476" w:rsidRPr="0076749D" w:rsidRDefault="00D24476" w:rsidP="00D24476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D24476" w:rsidRPr="00885D20" w:rsidRDefault="0076749D" w:rsidP="00D24476">
            <w:pPr>
              <w:rPr>
                <w:rFonts w:ascii="Arial" w:hAnsi="Arial" w:cs="Arial"/>
                <w:sz w:val="20"/>
                <w:szCs w:val="20"/>
              </w:rPr>
            </w:pPr>
            <w:r w:rsidRPr="00885D20">
              <w:rPr>
                <w:rFonts w:ascii="Arial" w:hAnsi="Arial" w:cs="Arial"/>
                <w:sz w:val="20"/>
                <w:szCs w:val="20"/>
              </w:rPr>
              <w:t>a</w:t>
            </w:r>
            <w:r w:rsidR="00D24476" w:rsidRPr="00885D20">
              <w:rPr>
                <w:rFonts w:ascii="Arial" w:hAnsi="Arial" w:cs="Arial"/>
                <w:sz w:val="20"/>
                <w:szCs w:val="20"/>
              </w:rPr>
              <w:t>t</w:t>
            </w:r>
            <w:r w:rsidR="00D24476">
              <w:rPr>
                <w:rFonts w:ascii="Arial" w:hAnsi="Arial" w:cs="Arial"/>
              </w:rPr>
              <w:t xml:space="preserve"> </w:t>
            </w:r>
            <w:r w:rsidR="00885D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="00885D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446" w:rsidRPr="00885D20">
              <w:rPr>
                <w:rFonts w:ascii="Arial" w:hAnsi="Arial" w:cs="Arial"/>
                <w:sz w:val="20"/>
                <w:szCs w:val="20"/>
              </w:rPr>
            </w:r>
            <w:r w:rsidR="00885D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t> </w:t>
            </w:r>
            <w:r w:rsidR="00885D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D24476" w:rsidRDefault="00D24476" w:rsidP="00D24476">
            <w:pPr>
              <w:rPr>
                <w:rFonts w:ascii="Arial" w:hAnsi="Arial" w:cs="Arial"/>
                <w:sz w:val="4"/>
                <w:szCs w:val="4"/>
              </w:rPr>
            </w:pPr>
          </w:p>
          <w:p w:rsidR="00D24476" w:rsidRPr="00885D20" w:rsidRDefault="00885D20" w:rsidP="00D24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24476" w:rsidRPr="00885D2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0446" w:rsidRPr="00885D2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D24476" w:rsidRPr="00885D2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D24476" w:rsidRPr="0064299A" w:rsidTr="00350FDD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612" w:type="dxa"/>
            <w:tcBorders>
              <w:left w:val="nil"/>
              <w:bottom w:val="single" w:sz="4" w:space="0" w:color="auto"/>
              <w:right w:val="nil"/>
            </w:tcBorders>
          </w:tcPr>
          <w:p w:rsidR="00350FDD" w:rsidRDefault="00350FDD" w:rsidP="00D24476">
            <w:pPr>
              <w:rPr>
                <w:rFonts w:ascii="Arial" w:hAnsi="Arial" w:cs="Arial"/>
              </w:rPr>
            </w:pPr>
          </w:p>
          <w:p w:rsidR="00350FDD" w:rsidRDefault="00350FDD" w:rsidP="00D24476">
            <w:pPr>
              <w:rPr>
                <w:rFonts w:ascii="Arial" w:hAnsi="Arial" w:cs="Arial"/>
              </w:rPr>
            </w:pPr>
          </w:p>
          <w:p w:rsidR="00350FDD" w:rsidRPr="00AD3B92" w:rsidRDefault="00350FDD" w:rsidP="00D24476">
            <w:pPr>
              <w:rPr>
                <w:rFonts w:ascii="Arial" w:hAnsi="Arial" w:cs="Arial"/>
              </w:rPr>
            </w:pPr>
          </w:p>
        </w:tc>
      </w:tr>
      <w:tr w:rsidR="00D24476" w:rsidRPr="0076749D" w:rsidTr="00350FDD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612" w:type="dxa"/>
          </w:tcPr>
          <w:p w:rsidR="0076749D" w:rsidRPr="00F0076B" w:rsidRDefault="0076749D" w:rsidP="0076749D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:rsidR="0076749D" w:rsidRPr="0076749D" w:rsidRDefault="0076749D" w:rsidP="0076749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007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</w:t>
            </w:r>
            <w:r w:rsidRPr="0076749D">
              <w:rPr>
                <w:rFonts w:ascii="Arial" w:hAnsi="Arial" w:cs="Arial"/>
                <w:b/>
                <w:sz w:val="18"/>
                <w:szCs w:val="18"/>
                <w:lang w:val="en-GB"/>
              </w:rPr>
              <w:t>Karolinska Institute</w:t>
            </w:r>
            <w:r w:rsidR="00F0076B">
              <w:rPr>
                <w:rFonts w:ascii="Arial" w:hAnsi="Arial" w:cs="Arial"/>
                <w:b/>
                <w:sz w:val="18"/>
                <w:szCs w:val="18"/>
                <w:lang w:val="en-GB"/>
              </w:rPr>
              <w:t>t</w:t>
            </w:r>
            <w:r w:rsidRPr="007674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has a computer-based study register (LADOK) of their students. Registration on</w:t>
            </w:r>
          </w:p>
          <w:p w:rsidR="0076749D" w:rsidRDefault="0076749D" w:rsidP="0076749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74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programmes and courses, as which study results, takes place continually. The data in LADOK is </w:t>
            </w:r>
          </w:p>
          <w:p w:rsidR="00350FDD" w:rsidRPr="0076749D" w:rsidRDefault="0076749D" w:rsidP="0076749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</w:t>
            </w:r>
            <w:r w:rsidRPr="0076749D">
              <w:rPr>
                <w:rFonts w:ascii="Arial" w:hAnsi="Arial" w:cs="Arial"/>
                <w:b/>
                <w:sz w:val="18"/>
                <w:szCs w:val="18"/>
                <w:lang w:val="en-GB"/>
              </w:rPr>
              <w:t>accessible to all,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76749D">
              <w:rPr>
                <w:rFonts w:ascii="Arial" w:hAnsi="Arial" w:cs="Arial"/>
                <w:b/>
                <w:sz w:val="18"/>
                <w:szCs w:val="18"/>
                <w:lang w:val="en-GB"/>
              </w:rPr>
              <w:t>according to the same rules with apply for general documentation with the authorities.</w:t>
            </w:r>
          </w:p>
        </w:tc>
      </w:tr>
    </w:tbl>
    <w:p w:rsidR="00D24476" w:rsidRPr="0076749D" w:rsidRDefault="00D24476" w:rsidP="00D24476">
      <w:pPr>
        <w:ind w:right="-468"/>
        <w:rPr>
          <w:rFonts w:ascii="Arial" w:hAnsi="Arial" w:cs="Arial"/>
          <w:b/>
          <w:lang w:val="en-GB"/>
        </w:rPr>
      </w:pP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101338" w:rsidRPr="0076749D" w:rsidTr="00350FD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9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338" w:rsidRPr="0076749D" w:rsidRDefault="00101338" w:rsidP="00AA7C90">
            <w:pPr>
              <w:rPr>
                <w:rFonts w:ascii="Arial" w:hAnsi="Arial" w:cs="Arial"/>
                <w:lang w:val="en-GB"/>
              </w:rPr>
            </w:pPr>
          </w:p>
          <w:p w:rsidR="00350FDD" w:rsidRPr="0076749D" w:rsidRDefault="00350FDD" w:rsidP="00AA7C90">
            <w:pPr>
              <w:rPr>
                <w:rFonts w:ascii="Arial" w:hAnsi="Arial" w:cs="Arial"/>
                <w:lang w:val="en-GB"/>
              </w:rPr>
            </w:pPr>
          </w:p>
        </w:tc>
      </w:tr>
      <w:tr w:rsidR="00101338" w:rsidRPr="00101338" w:rsidTr="00AA7C90">
        <w:tblPrEx>
          <w:tblCellMar>
            <w:top w:w="0" w:type="dxa"/>
            <w:bottom w:w="0" w:type="dxa"/>
          </w:tblCellMar>
        </w:tblPrEx>
        <w:trPr>
          <w:trHeight w:val="1062"/>
          <w:jc w:val="center"/>
        </w:trPr>
        <w:tc>
          <w:tcPr>
            <w:tcW w:w="9612" w:type="dxa"/>
          </w:tcPr>
          <w:p w:rsidR="00101338" w:rsidRPr="00101338" w:rsidRDefault="0076749D" w:rsidP="00AA7C90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and signature</w:t>
            </w:r>
          </w:p>
        </w:tc>
      </w:tr>
    </w:tbl>
    <w:p w:rsidR="00101338" w:rsidRDefault="00101338" w:rsidP="00D24476">
      <w:pPr>
        <w:ind w:right="-468"/>
        <w:rPr>
          <w:rFonts w:ascii="Arial" w:hAnsi="Arial" w:cs="Arial"/>
          <w:b/>
        </w:rPr>
      </w:pPr>
    </w:p>
    <w:p w:rsidR="00101338" w:rsidRPr="00D24476" w:rsidRDefault="00101338" w:rsidP="00101338">
      <w:pPr>
        <w:ind w:left="-360" w:right="-468"/>
        <w:rPr>
          <w:rFonts w:ascii="Arial" w:hAnsi="Arial" w:cs="Arial"/>
          <w:b/>
        </w:rPr>
      </w:pPr>
    </w:p>
    <w:sectPr w:rsidR="00101338" w:rsidRPr="00D244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ED" w:rsidRDefault="00FE10ED">
      <w:r>
        <w:separator/>
      </w:r>
    </w:p>
  </w:endnote>
  <w:endnote w:type="continuationSeparator" w:id="0">
    <w:p w:rsidR="00FE10ED" w:rsidRDefault="00FE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9D" w:rsidRPr="00DD2F7E" w:rsidRDefault="0076749D" w:rsidP="0076749D">
    <w:pPr>
      <w:pStyle w:val="Sidfot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:rsidR="0076749D" w:rsidRPr="0014320F" w:rsidRDefault="0076749D" w:rsidP="0076749D">
    <w:pPr>
      <w:pStyle w:val="Sidfot"/>
      <w:rPr>
        <w:rFonts w:ascii="Arial" w:hAnsi="Arial" w:cs="Arial"/>
        <w:b/>
        <w:sz w:val="16"/>
        <w:szCs w:val="16"/>
        <w:lang w:val="en-GB"/>
      </w:rPr>
    </w:pPr>
    <w:r w:rsidRPr="0014320F">
      <w:rPr>
        <w:rFonts w:ascii="Arial" w:hAnsi="Arial" w:cs="Arial"/>
        <w:sz w:val="16"/>
        <w:szCs w:val="16"/>
        <w:lang w:val="en-GB"/>
      </w:rPr>
      <w:t xml:space="preserve">       </w:t>
    </w:r>
    <w:r w:rsidRPr="0014320F">
      <w:rPr>
        <w:rFonts w:ascii="Arial" w:hAnsi="Arial" w:cs="Arial"/>
        <w:b/>
        <w:sz w:val="16"/>
        <w:szCs w:val="16"/>
        <w:lang w:val="en-GB"/>
      </w:rPr>
      <w:t>Postal addre</w:t>
    </w:r>
    <w:r>
      <w:rPr>
        <w:rFonts w:ascii="Arial" w:hAnsi="Arial" w:cs="Arial"/>
        <w:b/>
        <w:sz w:val="16"/>
        <w:szCs w:val="16"/>
        <w:lang w:val="en-GB"/>
      </w:rPr>
      <w:t xml:space="preserve">ss                      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 Telephone                 </w:t>
    </w:r>
    <w:r>
      <w:rPr>
        <w:rFonts w:ascii="Arial" w:hAnsi="Arial" w:cs="Arial"/>
        <w:b/>
        <w:sz w:val="16"/>
        <w:szCs w:val="16"/>
        <w:lang w:val="en-GB"/>
      </w:rPr>
      <w:t xml:space="preserve">         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Web                                        </w:t>
    </w:r>
    <w:r>
      <w:rPr>
        <w:rFonts w:ascii="Arial" w:hAnsi="Arial" w:cs="Arial"/>
        <w:b/>
        <w:sz w:val="16"/>
        <w:szCs w:val="16"/>
        <w:lang w:val="en-GB"/>
      </w:rPr>
      <w:t xml:space="preserve">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 Organisation</w:t>
    </w:r>
    <w:r>
      <w:rPr>
        <w:rFonts w:ascii="Arial" w:hAnsi="Arial" w:cs="Arial"/>
        <w:b/>
        <w:sz w:val="16"/>
        <w:szCs w:val="16"/>
        <w:lang w:val="en-GB"/>
      </w:rPr>
      <w:t xml:space="preserve"> </w:t>
    </w:r>
    <w:r w:rsidRPr="0014320F">
      <w:rPr>
        <w:rFonts w:ascii="Arial" w:hAnsi="Arial" w:cs="Arial"/>
        <w:b/>
        <w:sz w:val="16"/>
        <w:szCs w:val="16"/>
        <w:lang w:val="en-GB"/>
      </w:rPr>
      <w:t>num</w:t>
    </w:r>
    <w:r>
      <w:rPr>
        <w:rFonts w:ascii="Arial" w:hAnsi="Arial" w:cs="Arial"/>
        <w:b/>
        <w:sz w:val="16"/>
        <w:szCs w:val="16"/>
        <w:lang w:val="en-GB"/>
      </w:rPr>
      <w:t>b</w:t>
    </w:r>
    <w:r w:rsidRPr="0014320F">
      <w:rPr>
        <w:rFonts w:ascii="Arial" w:hAnsi="Arial" w:cs="Arial"/>
        <w:b/>
        <w:sz w:val="16"/>
        <w:szCs w:val="16"/>
        <w:lang w:val="en-GB"/>
      </w:rPr>
      <w:t>er</w:t>
    </w:r>
  </w:p>
  <w:p w:rsidR="0076749D" w:rsidRPr="00406DA8" w:rsidRDefault="0076749D" w:rsidP="0076749D">
    <w:pPr>
      <w:pStyle w:val="Sidfot"/>
      <w:rPr>
        <w:rFonts w:ascii="Arial" w:hAnsi="Arial" w:cs="Arial"/>
        <w:sz w:val="16"/>
        <w:szCs w:val="16"/>
      </w:rPr>
    </w:pPr>
    <w:r w:rsidRPr="0014320F">
      <w:rPr>
        <w:rFonts w:ascii="Arial" w:hAnsi="Arial" w:cs="Arial"/>
        <w:b/>
        <w:sz w:val="16"/>
        <w:szCs w:val="16"/>
        <w:lang w:val="en-GB"/>
      </w:rPr>
      <w:t xml:space="preserve">       </w:t>
    </w:r>
    <w:r w:rsidRPr="00E80EB6">
      <w:rPr>
        <w:rFonts w:ascii="Arial" w:hAnsi="Arial" w:cs="Arial"/>
        <w:sz w:val="16"/>
        <w:szCs w:val="16"/>
      </w:rPr>
      <w:t xml:space="preserve">171 77  Stockholm            </w:t>
    </w:r>
    <w:r>
      <w:rPr>
        <w:rFonts w:ascii="Arial" w:hAnsi="Arial" w:cs="Arial"/>
        <w:sz w:val="16"/>
        <w:szCs w:val="16"/>
      </w:rPr>
      <w:t xml:space="preserve">         </w:t>
    </w:r>
    <w:r w:rsidRPr="00E80EB6">
      <w:rPr>
        <w:rFonts w:ascii="Arial" w:hAnsi="Arial" w:cs="Arial"/>
        <w:sz w:val="16"/>
        <w:szCs w:val="16"/>
      </w:rPr>
      <w:t xml:space="preserve">08-524 800 00            </w:t>
    </w:r>
    <w:r>
      <w:rPr>
        <w:rFonts w:ascii="Arial" w:hAnsi="Arial" w:cs="Arial"/>
        <w:sz w:val="16"/>
        <w:szCs w:val="16"/>
      </w:rPr>
      <w:t xml:space="preserve">           </w:t>
    </w:r>
    <w:hyperlink r:id="rId1" w:history="1">
      <w:r w:rsidRPr="00406DA8">
        <w:rPr>
          <w:rStyle w:val="Hyperlnk"/>
          <w:rFonts w:ascii="Arial" w:hAnsi="Arial" w:cs="Arial"/>
          <w:color w:val="auto"/>
          <w:sz w:val="16"/>
          <w:szCs w:val="16"/>
          <w:u w:val="none"/>
        </w:rPr>
        <w:t>www.ki.se</w:t>
      </w:r>
    </w:hyperlink>
    <w:r w:rsidRPr="00406DA8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406DA8">
      <w:rPr>
        <w:rFonts w:ascii="Arial" w:hAnsi="Arial" w:cs="Arial"/>
        <w:sz w:val="16"/>
        <w:szCs w:val="16"/>
      </w:rPr>
      <w:t xml:space="preserve">  202100-2973</w:t>
    </w:r>
  </w:p>
  <w:p w:rsidR="00AD3B92" w:rsidRDefault="00AD3B9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ED" w:rsidRDefault="00FE10ED">
      <w:r>
        <w:separator/>
      </w:r>
    </w:p>
  </w:footnote>
  <w:footnote w:type="continuationSeparator" w:id="0">
    <w:p w:rsidR="00FE10ED" w:rsidRDefault="00FE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92" w:rsidRPr="00EC5384" w:rsidRDefault="00FE10ED">
    <w:pPr>
      <w:pStyle w:val="Sidhuvud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>
          <wp:extent cx="2095500" cy="857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5384">
      <w:tab/>
    </w:r>
    <w:r w:rsidR="00EC5384">
      <w:tab/>
    </w:r>
    <w:r w:rsidR="0076749D">
      <w:rPr>
        <w:rFonts w:ascii="Arial" w:hAnsi="Arial" w:cs="Arial"/>
        <w:b/>
      </w:rPr>
      <w:t>REGISTRATION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3F4"/>
    <w:multiLevelType w:val="multilevel"/>
    <w:tmpl w:val="D410E19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jJEeXs07ytEiJvnF1O9WyIl8S4=" w:salt="0Mq9eR6Dq4aw08Bi10cLz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ED"/>
    <w:rsid w:val="00080446"/>
    <w:rsid w:val="000D3CC9"/>
    <w:rsid w:val="000D726C"/>
    <w:rsid w:val="00101338"/>
    <w:rsid w:val="00350FDD"/>
    <w:rsid w:val="004205AA"/>
    <w:rsid w:val="00511537"/>
    <w:rsid w:val="0059330B"/>
    <w:rsid w:val="0076749D"/>
    <w:rsid w:val="00885D20"/>
    <w:rsid w:val="009D2AA3"/>
    <w:rsid w:val="00A07F43"/>
    <w:rsid w:val="00AA7C90"/>
    <w:rsid w:val="00AD3B92"/>
    <w:rsid w:val="00B93E9E"/>
    <w:rsid w:val="00C0119B"/>
    <w:rsid w:val="00CD7355"/>
    <w:rsid w:val="00D24476"/>
    <w:rsid w:val="00E9788E"/>
    <w:rsid w:val="00EC5384"/>
    <w:rsid w:val="00F0076B"/>
    <w:rsid w:val="00F02540"/>
    <w:rsid w:val="00F46D5C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B92"/>
    <w:rPr>
      <w:sz w:val="24"/>
      <w:szCs w:val="24"/>
    </w:rPr>
  </w:style>
  <w:style w:type="paragraph" w:styleId="Rubrik1">
    <w:name w:val="heading 1"/>
    <w:basedOn w:val="Normal"/>
    <w:next w:val="Normal"/>
    <w:qFormat/>
    <w:rsid w:val="00A07F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7F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7F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0254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Rubrik1"/>
    <w:autoRedefine/>
    <w:rsid w:val="00A07F43"/>
  </w:style>
  <w:style w:type="paragraph" w:styleId="Sidhuvud">
    <w:name w:val="header"/>
    <w:basedOn w:val="Normal"/>
    <w:rsid w:val="00AD3B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D3B9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AD3B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B92"/>
    <w:rPr>
      <w:sz w:val="24"/>
      <w:szCs w:val="24"/>
    </w:rPr>
  </w:style>
  <w:style w:type="paragraph" w:styleId="Rubrik1">
    <w:name w:val="heading 1"/>
    <w:basedOn w:val="Normal"/>
    <w:next w:val="Normal"/>
    <w:qFormat/>
    <w:rsid w:val="00A07F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7F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7F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0254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Rubrik1"/>
    <w:autoRedefine/>
    <w:rsid w:val="00A07F43"/>
  </w:style>
  <w:style w:type="paragraph" w:styleId="Sidhuvud">
    <w:name w:val="header"/>
    <w:basedOn w:val="Normal"/>
    <w:rsid w:val="00AD3B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D3B9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AD3B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cla\AppData\Local\Microsoft\Windows\Temporary%20Internet%20Files\Content.IE5\YERH6JO5\registra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Personuppgifter</vt:lpstr>
    </vt:vector>
  </TitlesOfParts>
  <Company>Karolinska Institutet</Company>
  <LinksUpToDate>false</LinksUpToDate>
  <CharactersWithSpaces>840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http://www.ki.se/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Personuppgifter</dc:title>
  <dc:creator>Karolinska Institutet</dc:creator>
  <cp:lastModifiedBy>Karolinska Institutet</cp:lastModifiedBy>
  <cp:revision>1</cp:revision>
  <cp:lastPrinted>2008-06-24T11:53:00Z</cp:lastPrinted>
  <dcterms:created xsi:type="dcterms:W3CDTF">2018-08-16T08:29:00Z</dcterms:created>
  <dcterms:modified xsi:type="dcterms:W3CDTF">2018-08-16T08:29:00Z</dcterms:modified>
</cp:coreProperties>
</file>